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7CB1D" w14:textId="77777777" w:rsidR="00343146" w:rsidRPr="00343146" w:rsidRDefault="00343146" w:rsidP="00343146">
      <w:pPr>
        <w:pStyle w:val="Titel"/>
        <w:rPr>
          <w:sz w:val="44"/>
        </w:rPr>
      </w:pPr>
      <w:bookmarkStart w:id="0" w:name="_GoBack"/>
      <w:bookmarkEnd w:id="0"/>
      <w:r w:rsidRPr="00343146">
        <w:rPr>
          <w:sz w:val="44"/>
        </w:rPr>
        <w:t>Indkaldelse til valg af tillidsrepræsentant og suppleant</w:t>
      </w:r>
    </w:p>
    <w:p w14:paraId="05B80A1B" w14:textId="77777777" w:rsidR="00343146" w:rsidRDefault="00343146" w:rsidP="00A71ED8">
      <w:pPr>
        <w:pStyle w:val="Normal05liefter"/>
      </w:pPr>
    </w:p>
    <w:p w14:paraId="006856E0" w14:textId="77777777" w:rsidR="00343146" w:rsidRDefault="00343146" w:rsidP="00A71ED8">
      <w:pPr>
        <w:pStyle w:val="Normal05liefter"/>
      </w:pPr>
    </w:p>
    <w:p w14:paraId="3DD9712B" w14:textId="77777777" w:rsidR="00193B6E" w:rsidRDefault="00D925D7" w:rsidP="00A71ED8">
      <w:pPr>
        <w:pStyle w:val="Normal05liefter"/>
      </w:pPr>
      <w:r>
        <w:t>Kære pædagogmedhjælper/pædagogisk assistent.</w:t>
      </w:r>
    </w:p>
    <w:p w14:paraId="59D75563" w14:textId="77777777" w:rsidR="00D925D7" w:rsidRDefault="00D925D7" w:rsidP="00A71ED8">
      <w:pPr>
        <w:pStyle w:val="Normal05liefter"/>
      </w:pPr>
    </w:p>
    <w:p w14:paraId="34F3AC3B" w14:textId="77777777" w:rsidR="00D925D7" w:rsidRDefault="00D925D7" w:rsidP="00A71ED8">
      <w:pPr>
        <w:pStyle w:val="Normal05liefter"/>
      </w:pPr>
      <w:r>
        <w:t>Den ______ afholder vi valg til PMF tillidsrepræsentant og suppleant.</w:t>
      </w:r>
    </w:p>
    <w:p w14:paraId="0323112E" w14:textId="77777777" w:rsidR="00D925D7" w:rsidRDefault="00D925D7" w:rsidP="00A71ED8">
      <w:pPr>
        <w:pStyle w:val="Normal05liefter"/>
      </w:pPr>
    </w:p>
    <w:p w14:paraId="7356B899" w14:textId="77777777" w:rsidR="00D925D7" w:rsidRDefault="00D925D7" w:rsidP="00D925D7">
      <w:pPr>
        <w:pStyle w:val="Normal05liefter"/>
        <w:spacing w:after="0" w:line="240" w:lineRule="auto"/>
      </w:pPr>
      <w:r>
        <w:t>Valget afholdes _______________________________</w:t>
      </w:r>
      <w:r>
        <w:tab/>
        <w:t>kl. ____________</w:t>
      </w:r>
    </w:p>
    <w:p w14:paraId="60F4A9D6" w14:textId="77777777" w:rsidR="00D925D7" w:rsidRDefault="00D925D7" w:rsidP="00D925D7">
      <w:pPr>
        <w:pStyle w:val="Normal05liefter"/>
        <w:spacing w:after="0" w:line="240" w:lineRule="auto"/>
      </w:pPr>
      <w:r>
        <w:tab/>
        <w:t xml:space="preserve">   </w:t>
      </w:r>
      <w:r>
        <w:tab/>
        <w:t>Sted</w:t>
      </w:r>
    </w:p>
    <w:p w14:paraId="25246903" w14:textId="77777777" w:rsidR="00D925D7" w:rsidRDefault="00D925D7" w:rsidP="00D925D7">
      <w:pPr>
        <w:pStyle w:val="Normal05liefter"/>
        <w:spacing w:after="0" w:line="240" w:lineRule="auto"/>
      </w:pPr>
    </w:p>
    <w:p w14:paraId="00DD4BA5" w14:textId="77777777" w:rsidR="00D925D7" w:rsidRDefault="00D925D7" w:rsidP="00D925D7">
      <w:pPr>
        <w:pStyle w:val="Normal05liefter"/>
        <w:spacing w:after="0" w:line="240" w:lineRule="auto"/>
      </w:pPr>
    </w:p>
    <w:p w14:paraId="44ABAB38" w14:textId="77777777" w:rsidR="00D925D7" w:rsidRDefault="00D925D7" w:rsidP="00D925D7">
      <w:pPr>
        <w:pStyle w:val="Normal05liefter"/>
        <w:spacing w:after="0" w:line="240" w:lineRule="auto"/>
      </w:pPr>
      <w:r>
        <w:t>Det er muligt at stille op til posterne på selve mødet. Hvis du vil stille op og er forhindret i at deltage på ovenstående dato, så kontakt __________________ på tlf. ________________</w:t>
      </w:r>
    </w:p>
    <w:p w14:paraId="08D4589E" w14:textId="77777777" w:rsidR="00D925D7" w:rsidRDefault="00D925D7" w:rsidP="00D925D7">
      <w:pPr>
        <w:pStyle w:val="Normal05liefter"/>
        <w:spacing w:after="0" w:line="240" w:lineRule="auto"/>
      </w:pPr>
      <w:r>
        <w:tab/>
      </w:r>
      <w:r>
        <w:tab/>
        <w:t xml:space="preserve">   Mødeindkalder</w:t>
      </w:r>
    </w:p>
    <w:p w14:paraId="55585919" w14:textId="77777777" w:rsidR="00D925D7" w:rsidRDefault="00D925D7" w:rsidP="00D925D7">
      <w:pPr>
        <w:pStyle w:val="Normal05liefter"/>
        <w:spacing w:after="0" w:line="240" w:lineRule="auto"/>
      </w:pPr>
    </w:p>
    <w:p w14:paraId="395EFAA9" w14:textId="77777777" w:rsidR="00D925D7" w:rsidRDefault="00D925D7" w:rsidP="00D925D7">
      <w:pPr>
        <w:pStyle w:val="Normal05liefter"/>
        <w:spacing w:after="0" w:line="240" w:lineRule="auto"/>
      </w:pPr>
      <w:r>
        <w:t>Der kan kun stemmes ved personligt fremmøde. Det vil sige at du kun kan være med til at vælge din tillidsrepræsentant + suppleant, hv</w:t>
      </w:r>
      <w:r w:rsidR="00343146">
        <w:t>is du er til stede på mødet.</w:t>
      </w:r>
    </w:p>
    <w:p w14:paraId="0BC2F26D" w14:textId="77777777" w:rsidR="00343146" w:rsidRDefault="00343146" w:rsidP="00D925D7">
      <w:pPr>
        <w:pStyle w:val="Normal05liefter"/>
        <w:spacing w:after="0" w:line="240" w:lineRule="auto"/>
      </w:pPr>
    </w:p>
    <w:p w14:paraId="50DAE895" w14:textId="77777777" w:rsidR="00343146" w:rsidRDefault="00343146" w:rsidP="00D925D7">
      <w:pPr>
        <w:pStyle w:val="Normal05liefter"/>
        <w:spacing w:after="0" w:line="240" w:lineRule="auto"/>
      </w:pPr>
    </w:p>
    <w:p w14:paraId="791983AD" w14:textId="77777777" w:rsidR="00343146" w:rsidRDefault="00343146" w:rsidP="00343146">
      <w:pPr>
        <w:pStyle w:val="Overskrift3"/>
      </w:pPr>
      <w:r>
        <w:t>Dagsorden:</w:t>
      </w:r>
    </w:p>
    <w:p w14:paraId="62DD8519" w14:textId="77777777" w:rsidR="00343146" w:rsidRDefault="00343146" w:rsidP="00D925D7">
      <w:pPr>
        <w:pStyle w:val="Normal05liefter"/>
        <w:spacing w:after="0" w:line="240" w:lineRule="auto"/>
      </w:pPr>
    </w:p>
    <w:p w14:paraId="6747F6A8" w14:textId="77777777" w:rsidR="00343146" w:rsidRDefault="00343146" w:rsidP="00343146">
      <w:pPr>
        <w:pStyle w:val="Normal05liefter"/>
        <w:numPr>
          <w:ilvl w:val="0"/>
          <w:numId w:val="2"/>
        </w:numPr>
        <w:spacing w:after="0" w:line="240" w:lineRule="auto"/>
      </w:pPr>
      <w:r>
        <w:t>Velkommen til mødet</w:t>
      </w:r>
    </w:p>
    <w:p w14:paraId="4ECE7E6C" w14:textId="77777777" w:rsidR="00343146" w:rsidRDefault="00343146" w:rsidP="00343146">
      <w:pPr>
        <w:pStyle w:val="Normal05liefter"/>
        <w:numPr>
          <w:ilvl w:val="0"/>
          <w:numId w:val="2"/>
        </w:numPr>
        <w:spacing w:after="0" w:line="240" w:lineRule="auto"/>
      </w:pPr>
      <w:r>
        <w:t>Valg</w:t>
      </w:r>
      <w:r w:rsidR="00B40976">
        <w:t xml:space="preserve"> af</w:t>
      </w:r>
      <w:r>
        <w:t xml:space="preserve"> dirigent og referent</w:t>
      </w:r>
    </w:p>
    <w:p w14:paraId="62D4C495" w14:textId="77777777" w:rsidR="00343146" w:rsidRDefault="00343146" w:rsidP="00343146">
      <w:pPr>
        <w:pStyle w:val="Normal05liefter"/>
        <w:numPr>
          <w:ilvl w:val="0"/>
          <w:numId w:val="2"/>
        </w:numPr>
        <w:spacing w:after="0" w:line="240" w:lineRule="auto"/>
      </w:pPr>
      <w:r>
        <w:t>Opgaven som tillidsrepræsentant</w:t>
      </w:r>
    </w:p>
    <w:p w14:paraId="17866FAF" w14:textId="77777777" w:rsidR="00343146" w:rsidRDefault="00343146" w:rsidP="00343146">
      <w:pPr>
        <w:pStyle w:val="Normal05liefter"/>
        <w:numPr>
          <w:ilvl w:val="0"/>
          <w:numId w:val="2"/>
        </w:numPr>
        <w:spacing w:after="0" w:line="240" w:lineRule="auto"/>
      </w:pPr>
      <w:r>
        <w:t>Præsentation af kandidater</w:t>
      </w:r>
    </w:p>
    <w:p w14:paraId="1B77411A" w14:textId="77777777" w:rsidR="00343146" w:rsidRDefault="00343146" w:rsidP="00343146">
      <w:pPr>
        <w:pStyle w:val="Normal05liefter"/>
        <w:numPr>
          <w:ilvl w:val="0"/>
          <w:numId w:val="2"/>
        </w:numPr>
        <w:spacing w:after="0" w:line="240" w:lineRule="auto"/>
      </w:pPr>
      <w:r>
        <w:t>Valg af tillidsrepræsentant</w:t>
      </w:r>
    </w:p>
    <w:p w14:paraId="49094295" w14:textId="77777777" w:rsidR="00343146" w:rsidRDefault="00343146" w:rsidP="00343146">
      <w:pPr>
        <w:pStyle w:val="Normal05liefter"/>
        <w:numPr>
          <w:ilvl w:val="0"/>
          <w:numId w:val="2"/>
        </w:numPr>
        <w:spacing w:after="0" w:line="240" w:lineRule="auto"/>
      </w:pPr>
      <w:r>
        <w:t>Valg af suppleant</w:t>
      </w:r>
    </w:p>
    <w:p w14:paraId="034C3A8E" w14:textId="77777777" w:rsidR="00343146" w:rsidRDefault="00343146" w:rsidP="00343146">
      <w:pPr>
        <w:pStyle w:val="Normal05liefter"/>
        <w:spacing w:after="0" w:line="240" w:lineRule="auto"/>
      </w:pPr>
    </w:p>
    <w:p w14:paraId="1E6F06B2" w14:textId="77777777" w:rsidR="00343146" w:rsidRDefault="00343146" w:rsidP="00343146">
      <w:pPr>
        <w:pStyle w:val="Normal05liefter"/>
        <w:spacing w:after="0" w:line="240" w:lineRule="auto"/>
      </w:pPr>
    </w:p>
    <w:p w14:paraId="24609B7B" w14:textId="77777777" w:rsidR="00343146" w:rsidRDefault="00343146" w:rsidP="00343146">
      <w:pPr>
        <w:pStyle w:val="Normal05liefter"/>
        <w:spacing w:after="0" w:line="240" w:lineRule="auto"/>
      </w:pPr>
      <w:r>
        <w:t>Den nyvalgte tillidsrepræsentant + suppleant sørger herefter for at præsentere sig for de kolleger, der ikke kunne være til stede på mødet.</w:t>
      </w:r>
    </w:p>
    <w:p w14:paraId="29398CBC" w14:textId="77777777" w:rsidR="00343146" w:rsidRDefault="00343146" w:rsidP="00343146">
      <w:pPr>
        <w:pStyle w:val="Normal05liefter"/>
        <w:spacing w:after="0" w:line="240" w:lineRule="auto"/>
      </w:pPr>
    </w:p>
    <w:p w14:paraId="1FD8D3FA" w14:textId="77777777" w:rsidR="00343146" w:rsidRDefault="00343146" w:rsidP="00343146">
      <w:pPr>
        <w:pStyle w:val="Normal05liefter"/>
        <w:spacing w:after="0" w:line="240" w:lineRule="auto"/>
      </w:pPr>
    </w:p>
    <w:p w14:paraId="5C48E2D4" w14:textId="77777777" w:rsidR="00343146" w:rsidRDefault="00343146" w:rsidP="00343146">
      <w:pPr>
        <w:pStyle w:val="Normal05liefter"/>
        <w:spacing w:after="0" w:line="240" w:lineRule="auto"/>
      </w:pPr>
      <w:r>
        <w:t>Husk at indsende valgskema og referat til PMF Fyn.</w:t>
      </w:r>
    </w:p>
    <w:p w14:paraId="7332C404" w14:textId="77777777" w:rsidR="00D925D7" w:rsidRDefault="00D925D7" w:rsidP="00D925D7">
      <w:pPr>
        <w:pStyle w:val="Normal05liefter"/>
        <w:spacing w:after="0" w:line="240" w:lineRule="auto"/>
      </w:pPr>
    </w:p>
    <w:p w14:paraId="7D96C7F5" w14:textId="77777777" w:rsidR="00343146" w:rsidRDefault="00343146" w:rsidP="00D925D7">
      <w:pPr>
        <w:pStyle w:val="Normal05liefter"/>
        <w:spacing w:after="0" w:line="240" w:lineRule="auto"/>
      </w:pPr>
    </w:p>
    <w:p w14:paraId="1C82019C" w14:textId="77777777" w:rsidR="00343146" w:rsidRDefault="00343146" w:rsidP="00D925D7">
      <w:pPr>
        <w:pStyle w:val="Normal05liefter"/>
        <w:spacing w:after="0" w:line="240" w:lineRule="auto"/>
      </w:pPr>
    </w:p>
    <w:p w14:paraId="42847E09" w14:textId="77777777" w:rsidR="00343146" w:rsidRDefault="00343146" w:rsidP="00D925D7">
      <w:pPr>
        <w:pStyle w:val="Normal05liefter"/>
        <w:spacing w:after="0" w:line="240" w:lineRule="auto"/>
      </w:pPr>
    </w:p>
    <w:p w14:paraId="6FE3FA3B" w14:textId="77777777" w:rsidR="00343146" w:rsidRDefault="00343146" w:rsidP="00D925D7">
      <w:pPr>
        <w:pStyle w:val="Normal05liefter"/>
        <w:spacing w:after="0" w:line="240" w:lineRule="auto"/>
      </w:pPr>
      <w:r>
        <w:t>Venlig hilsen</w:t>
      </w:r>
    </w:p>
    <w:p w14:paraId="180396E8" w14:textId="77777777" w:rsidR="00343146" w:rsidRDefault="00343146" w:rsidP="00D925D7">
      <w:pPr>
        <w:pStyle w:val="Normal05liefter"/>
        <w:spacing w:after="0" w:line="240" w:lineRule="auto"/>
      </w:pPr>
    </w:p>
    <w:p w14:paraId="5CC1044B" w14:textId="77777777" w:rsidR="00343146" w:rsidRDefault="00343146" w:rsidP="00D925D7">
      <w:pPr>
        <w:pStyle w:val="Normal05liefter"/>
        <w:spacing w:after="0" w:line="240" w:lineRule="auto"/>
      </w:pPr>
      <w:r>
        <w:t>__________________________</w:t>
      </w:r>
    </w:p>
    <w:p w14:paraId="73CE8C0E" w14:textId="77777777" w:rsidR="00343146" w:rsidRDefault="00343146" w:rsidP="00D925D7">
      <w:pPr>
        <w:pStyle w:val="Normal05liefter"/>
        <w:spacing w:after="0" w:line="240" w:lineRule="auto"/>
      </w:pPr>
      <w:r>
        <w:t>mødeindkalder</w:t>
      </w:r>
    </w:p>
    <w:p w14:paraId="55DFFAFB" w14:textId="77777777" w:rsidR="00D925D7" w:rsidRPr="003F3351" w:rsidRDefault="00D925D7" w:rsidP="00D925D7">
      <w:pPr>
        <w:pStyle w:val="Normal05liefter"/>
        <w:spacing w:after="0" w:line="240" w:lineRule="auto"/>
      </w:pPr>
    </w:p>
    <w:sectPr w:rsidR="00D925D7" w:rsidRPr="003F33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4794A"/>
    <w:multiLevelType w:val="hybridMultilevel"/>
    <w:tmpl w:val="C9BE3C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B4FDC"/>
    <w:multiLevelType w:val="hybridMultilevel"/>
    <w:tmpl w:val="E1C859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ocumentProtection w:edit="readOnly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D7"/>
    <w:rsid w:val="00193B6E"/>
    <w:rsid w:val="003310E2"/>
    <w:rsid w:val="00343146"/>
    <w:rsid w:val="003A342D"/>
    <w:rsid w:val="003F3351"/>
    <w:rsid w:val="003F39CC"/>
    <w:rsid w:val="004F0E89"/>
    <w:rsid w:val="00787D50"/>
    <w:rsid w:val="007F4EB9"/>
    <w:rsid w:val="008F5319"/>
    <w:rsid w:val="00A5781E"/>
    <w:rsid w:val="00A71ED8"/>
    <w:rsid w:val="00B40976"/>
    <w:rsid w:val="00CE69FF"/>
    <w:rsid w:val="00CF6DD3"/>
    <w:rsid w:val="00D925D7"/>
    <w:rsid w:val="00DB5613"/>
    <w:rsid w:val="00E1016E"/>
    <w:rsid w:val="00EA0EAE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1589"/>
  <w15:chartTrackingRefBased/>
  <w15:docId w15:val="{2C218CF7-2009-4C1B-A075-BB80441F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EB9"/>
  </w:style>
  <w:style w:type="paragraph" w:styleId="Overskrift1">
    <w:name w:val="heading 1"/>
    <w:basedOn w:val="Normal"/>
    <w:next w:val="Normal05liefter"/>
    <w:link w:val="Overskrift1Tegn"/>
    <w:uiPriority w:val="9"/>
    <w:qFormat/>
    <w:rsid w:val="003F3351"/>
    <w:pPr>
      <w:spacing w:after="230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05liefter"/>
    <w:link w:val="Overskrift2Tegn"/>
    <w:uiPriority w:val="9"/>
    <w:unhideWhenUsed/>
    <w:qFormat/>
    <w:rsid w:val="003F3351"/>
    <w:pPr>
      <w:spacing w:before="230" w:after="120"/>
      <w:outlineLvl w:val="1"/>
    </w:pPr>
    <w:rPr>
      <w:b w:val="0"/>
      <w:bCs w:val="0"/>
      <w:szCs w:val="26"/>
    </w:rPr>
  </w:style>
  <w:style w:type="paragraph" w:styleId="Overskrift3">
    <w:name w:val="heading 3"/>
    <w:basedOn w:val="Overskrift2"/>
    <w:next w:val="Normal05liefter"/>
    <w:link w:val="Overskrift3Tegn"/>
    <w:uiPriority w:val="9"/>
    <w:qFormat/>
    <w:rsid w:val="007F4EB9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3351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F3351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F3351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F3351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F3351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3351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351"/>
    <w:rPr>
      <w:rFonts w:eastAsiaTheme="majorEastAsia" w:cstheme="majorBidi"/>
      <w:b/>
      <w:bCs/>
      <w:szCs w:val="28"/>
    </w:rPr>
  </w:style>
  <w:style w:type="paragraph" w:customStyle="1" w:styleId="Normal05liefter">
    <w:name w:val="Normal 0.5 li efter"/>
    <w:basedOn w:val="Normal"/>
    <w:qFormat/>
    <w:rsid w:val="003A342D"/>
    <w:pPr>
      <w:spacing w:after="120" w:line="300" w:lineRule="auto"/>
    </w:pPr>
  </w:style>
  <w:style w:type="paragraph" w:customStyle="1" w:styleId="Medvenlighilsen">
    <w:name w:val="Med venlig hilsen"/>
    <w:basedOn w:val="Normal"/>
    <w:next w:val="Normal"/>
    <w:qFormat/>
    <w:rsid w:val="008F5319"/>
    <w:pPr>
      <w:spacing w:before="410" w:after="60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F3351"/>
    <w:rPr>
      <w:rFonts w:eastAsiaTheme="majorEastAsia" w:cstheme="majorBidi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4EB9"/>
    <w:rPr>
      <w:rFonts w:asciiTheme="majorHAnsi" w:eastAsiaTheme="majorEastAsia" w:hAnsiTheme="majorHAnsi" w:cstheme="majorBidi"/>
      <w:b/>
      <w:bCs/>
      <w:szCs w:val="26"/>
    </w:rPr>
  </w:style>
  <w:style w:type="paragraph" w:styleId="Ingenafstand">
    <w:name w:val="No Spacing"/>
    <w:uiPriority w:val="1"/>
    <w:qFormat/>
    <w:rsid w:val="00DB5613"/>
  </w:style>
  <w:style w:type="character" w:customStyle="1" w:styleId="Overskrift4Tegn">
    <w:name w:val="Overskrift 4 Tegn"/>
    <w:basedOn w:val="Standardskrifttypeiafsnit"/>
    <w:link w:val="Overskrift4"/>
    <w:uiPriority w:val="9"/>
    <w:rsid w:val="003F3351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F3351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F3351"/>
    <w:rPr>
      <w:rFonts w:eastAsiaTheme="majorEastAsia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F3351"/>
    <w:rPr>
      <w:rFonts w:eastAsiaTheme="majorEastAsia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F3351"/>
    <w:rPr>
      <w:rFonts w:eastAsiaTheme="majorEastAsia" w:cstheme="majorBidi"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3F335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3351"/>
    <w:rPr>
      <w:rFonts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33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3351"/>
    <w:rPr>
      <w:rFonts w:eastAsiaTheme="minorEastAsia"/>
      <w:color w:val="5A5A5A" w:themeColor="text1" w:themeTint="A5"/>
      <w:spacing w:val="15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3351"/>
    <w:rPr>
      <w:rFonts w:eastAsiaTheme="majorEastAsia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3AF7D6DE.dotm</Template>
  <TotalTime>0</TotalTime>
  <Pages>1</Pages>
  <Words>146</Words>
  <Characters>897</Characters>
  <Application>Microsoft Office Word</Application>
  <DocSecurity>12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Glintborg</dc:creator>
  <cp:keywords/>
  <dc:description/>
  <cp:lastModifiedBy>Frank Lundgren</cp:lastModifiedBy>
  <cp:revision>2</cp:revision>
  <dcterms:created xsi:type="dcterms:W3CDTF">2020-01-20T13:20:00Z</dcterms:created>
  <dcterms:modified xsi:type="dcterms:W3CDTF">2020-01-20T13:20:00Z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360.foa.dk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29325163</vt:lpwstr>
  </property>
  <property fmtid="{D5CDD505-2E9C-101B-9397-08002B2CF9AE}" pid="7" name="VerID">
    <vt:lpwstr>0</vt:lpwstr>
  </property>
  <property fmtid="{D5CDD505-2E9C-101B-9397-08002B2CF9AE}" pid="8" name="FilePath">
    <vt:lpwstr>\\SRV-360FIL\360users\work\foa.dom\magl</vt:lpwstr>
  </property>
  <property fmtid="{D5CDD505-2E9C-101B-9397-08002B2CF9AE}" pid="9" name="FileName">
    <vt:lpwstr>18_592383-5 Indkaldelse til valg af tillidsrepræsentant og suppleant 29325163_27244888_0.DOCX</vt:lpwstr>
  </property>
  <property fmtid="{D5CDD505-2E9C-101B-9397-08002B2CF9AE}" pid="10" name="FullFileName">
    <vt:lpwstr>\\SRV-360FIL\360users\work\foa.dom\magl\18_592383-5 Indkaldelse til valg af tillidsrepræsentant og suppleant 29325163_27244888_0.DOCX</vt:lpwstr>
  </property>
  <property fmtid="{D5CDD505-2E9C-101B-9397-08002B2CF9AE}" pid="11" name="sipTrackRevision">
    <vt:lpwstr>false</vt:lpwstr>
  </property>
</Properties>
</file>